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3C" w:rsidRPr="00CF2859" w:rsidRDefault="006D0E3C" w:rsidP="00CF285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F2859">
        <w:rPr>
          <w:rFonts w:ascii="Times New Roman" w:hAnsi="Times New Roman"/>
          <w:sz w:val="28"/>
        </w:rPr>
        <w:t>МБОУ «Ошьинская СОШ-БШ»</w:t>
      </w:r>
    </w:p>
    <w:p w:rsidR="006D0E3C" w:rsidRDefault="006D0E3C" w:rsidP="00011F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D0E3C" w:rsidRPr="00845CF3" w:rsidRDefault="006D0E3C" w:rsidP="00845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45CF3">
        <w:rPr>
          <w:rFonts w:ascii="Times New Roman" w:hAnsi="Times New Roman"/>
          <w:b/>
          <w:sz w:val="28"/>
        </w:rPr>
        <w:t>Модуль «Музейное дело»</w:t>
      </w:r>
    </w:p>
    <w:p w:rsidR="006D0E3C" w:rsidRPr="00024690" w:rsidRDefault="006D0E3C" w:rsidP="004671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24690">
        <w:rPr>
          <w:rFonts w:ascii="Times New Roman" w:hAnsi="Times New Roman"/>
          <w:sz w:val="28"/>
        </w:rPr>
        <w:t xml:space="preserve"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музея. В течение нескольких лет в </w:t>
      </w:r>
      <w:r>
        <w:rPr>
          <w:rFonts w:ascii="Times New Roman" w:hAnsi="Times New Roman"/>
          <w:sz w:val="28"/>
        </w:rPr>
        <w:t>школе идет работа по наполнению</w:t>
      </w:r>
      <w:r w:rsidRPr="00024690">
        <w:rPr>
          <w:rFonts w:ascii="Times New Roman" w:hAnsi="Times New Roman"/>
          <w:sz w:val="28"/>
        </w:rPr>
        <w:t xml:space="preserve"> музея: ребята вместе с педагогами собирают экспонаты, материалы по краеведению, создают экспозиции, проводят экскурсии. </w:t>
      </w:r>
      <w:r>
        <w:rPr>
          <w:rFonts w:ascii="Times New Roman" w:hAnsi="Times New Roman"/>
          <w:sz w:val="28"/>
        </w:rPr>
        <w:t xml:space="preserve">Музей сотрудничает с сельской библиотекой, Советом ветеранов. </w:t>
      </w:r>
    </w:p>
    <w:p w:rsidR="006D0E3C" w:rsidRDefault="006D0E3C" w:rsidP="004671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24690">
        <w:rPr>
          <w:rFonts w:ascii="Times New Roman" w:hAnsi="Times New Roman"/>
          <w:sz w:val="28"/>
        </w:rPr>
        <w:t xml:space="preserve"> В школе сложилась традиция проведения экскурсий для детей из детского сада, так</w:t>
      </w:r>
      <w:r>
        <w:rPr>
          <w:rFonts w:ascii="Times New Roman" w:hAnsi="Times New Roman"/>
          <w:sz w:val="28"/>
        </w:rPr>
        <w:t xml:space="preserve"> как мы считаем, что знакомство</w:t>
      </w:r>
      <w:r w:rsidRPr="00024690">
        <w:rPr>
          <w:rFonts w:ascii="Times New Roman" w:hAnsi="Times New Roman"/>
          <w:sz w:val="28"/>
        </w:rPr>
        <w:t xml:space="preserve"> с историей и культурой следует начинать с раннего детства, когда ребенок стоит на пороге открытия окружающего мира, а процесс социализации происход</w:t>
      </w:r>
      <w:r>
        <w:rPr>
          <w:rFonts w:ascii="Times New Roman" w:hAnsi="Times New Roman"/>
          <w:sz w:val="28"/>
        </w:rPr>
        <w:t>ит наиболее интенсивно. Поэтому</w:t>
      </w:r>
      <w:r w:rsidRPr="00024690">
        <w:rPr>
          <w:rFonts w:ascii="Times New Roman" w:hAnsi="Times New Roman"/>
          <w:sz w:val="28"/>
        </w:rPr>
        <w:t xml:space="preserve"> уделяем значительное внимание знакомству учащихся начальных классов с материалами музея. 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0"/>
        <w:gridCol w:w="4922"/>
      </w:tblGrid>
      <w:tr w:rsidR="006D0E3C" w:rsidTr="0093099E">
        <w:tc>
          <w:tcPr>
            <w:tcW w:w="5068" w:type="dxa"/>
          </w:tcPr>
          <w:p w:rsidR="006D0E3C" w:rsidRPr="00550911" w:rsidRDefault="006D0E3C" w:rsidP="00930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0911">
              <w:rPr>
                <w:rFonts w:ascii="Times New Roman" w:hAnsi="Times New Roman"/>
                <w:b/>
                <w:i/>
                <w:sz w:val="28"/>
                <w:szCs w:val="28"/>
              </w:rPr>
              <w:t>Внешкольный уровень</w:t>
            </w:r>
          </w:p>
        </w:tc>
        <w:tc>
          <w:tcPr>
            <w:tcW w:w="5069" w:type="dxa"/>
          </w:tcPr>
          <w:p w:rsidR="006D0E3C" w:rsidRPr="00550911" w:rsidRDefault="006D0E3C" w:rsidP="00930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0911">
              <w:rPr>
                <w:rFonts w:ascii="Times New Roman" w:hAnsi="Times New Roman"/>
                <w:b/>
                <w:i/>
                <w:sz w:val="28"/>
                <w:szCs w:val="28"/>
              </w:rPr>
              <w:t>Школьный уровень</w:t>
            </w:r>
          </w:p>
        </w:tc>
      </w:tr>
      <w:tr w:rsidR="006D0E3C" w:rsidTr="0093099E">
        <w:trPr>
          <w:trHeight w:val="3372"/>
        </w:trPr>
        <w:tc>
          <w:tcPr>
            <w:tcW w:w="5068" w:type="dxa"/>
          </w:tcPr>
          <w:p w:rsidR="006D0E3C" w:rsidRPr="00550911" w:rsidRDefault="006D0E3C" w:rsidP="0046714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ганизация выставок и экспозиций;</w:t>
            </w:r>
          </w:p>
          <w:p w:rsidR="006D0E3C" w:rsidRPr="00550911" w:rsidRDefault="006D0E3C" w:rsidP="0046714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 xml:space="preserve">«Байгуловские чтения»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5CF3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ературный Фестиваль к 85-летию со дня рождения писателя – земляка И.М. Байгулова;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E3C" w:rsidRPr="00550911" w:rsidRDefault="006D0E3C" w:rsidP="0046714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Музейная гостиная;</w:t>
            </w:r>
          </w:p>
          <w:p w:rsidR="006D0E3C" w:rsidRPr="00550911" w:rsidRDefault="006D0E3C" w:rsidP="0046714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Виртуальный музей в сообществе ВК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E3C" w:rsidRPr="00550911" w:rsidRDefault="006D0E3C" w:rsidP="0046714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Участие в конкурсе проектных и исследовательских работ разных уровней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E3C" w:rsidRPr="00550911" w:rsidRDefault="006D0E3C" w:rsidP="0046714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Летопись школы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E3C" w:rsidRPr="00550911" w:rsidRDefault="006D0E3C" w:rsidP="0046714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Вечер встречи выпускников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6D0E3C" w:rsidRPr="00550911" w:rsidRDefault="006D0E3C" w:rsidP="0046714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Организация выставок и экспозиций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E3C" w:rsidRDefault="006D0E3C" w:rsidP="0046714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Экскурсии;</w:t>
            </w:r>
          </w:p>
          <w:p w:rsidR="006D0E3C" w:rsidRPr="00550911" w:rsidRDefault="006D0E3C" w:rsidP="0046714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Музейные уроки,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D0E3C" w:rsidRPr="00550911" w:rsidRDefault="006D0E3C" w:rsidP="0046714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прое</w:t>
            </w:r>
            <w:r>
              <w:rPr>
                <w:rFonts w:ascii="Times New Roman" w:hAnsi="Times New Roman"/>
                <w:sz w:val="28"/>
                <w:szCs w:val="28"/>
              </w:rPr>
              <w:t>ктных и исследовательских работ;</w:t>
            </w:r>
          </w:p>
          <w:p w:rsidR="006D0E3C" w:rsidRPr="00550911" w:rsidRDefault="006D0E3C" w:rsidP="0046714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Выпуск буклетов, путеводителей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E3C" w:rsidRPr="00550911" w:rsidRDefault="006D0E3C" w:rsidP="0046714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Организация виртуальных экскурсий на разные темы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E3C" w:rsidRPr="00550911" w:rsidRDefault="006D0E3C" w:rsidP="0046714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Краеведческая олимпиада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E3C" w:rsidRDefault="006D0E3C" w:rsidP="0046714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ганизация профессиональных проб;</w:t>
            </w:r>
          </w:p>
          <w:p w:rsidR="006D0E3C" w:rsidRPr="00550911" w:rsidRDefault="006D0E3C" w:rsidP="0046714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ОДО «Краевед». </w:t>
            </w:r>
          </w:p>
        </w:tc>
      </w:tr>
      <w:tr w:rsidR="006D0E3C" w:rsidTr="0093099E">
        <w:tc>
          <w:tcPr>
            <w:tcW w:w="5068" w:type="dxa"/>
          </w:tcPr>
          <w:p w:rsidR="006D0E3C" w:rsidRPr="00550911" w:rsidRDefault="006D0E3C" w:rsidP="00930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0911">
              <w:rPr>
                <w:rFonts w:ascii="Times New Roman" w:hAnsi="Times New Roman"/>
                <w:b/>
                <w:i/>
                <w:sz w:val="28"/>
                <w:szCs w:val="28"/>
              </w:rPr>
              <w:t>Классный уровень</w:t>
            </w:r>
          </w:p>
        </w:tc>
        <w:tc>
          <w:tcPr>
            <w:tcW w:w="5069" w:type="dxa"/>
          </w:tcPr>
          <w:p w:rsidR="006D0E3C" w:rsidRPr="00550911" w:rsidRDefault="006D0E3C" w:rsidP="00930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0911">
              <w:rPr>
                <w:rFonts w:ascii="Times New Roman" w:hAnsi="Times New Roman"/>
                <w:b/>
                <w:i/>
                <w:sz w:val="28"/>
                <w:szCs w:val="28"/>
              </w:rPr>
              <w:t>Индивидуальный уровень</w:t>
            </w:r>
          </w:p>
        </w:tc>
      </w:tr>
      <w:tr w:rsidR="006D0E3C" w:rsidTr="0093099E">
        <w:trPr>
          <w:trHeight w:val="2972"/>
        </w:trPr>
        <w:tc>
          <w:tcPr>
            <w:tcW w:w="5068" w:type="dxa"/>
          </w:tcPr>
          <w:p w:rsidR="006D0E3C" w:rsidRPr="00550911" w:rsidRDefault="006D0E3C" w:rsidP="0046714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Классные часы с использованием материалов музея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E3C" w:rsidRPr="00550911" w:rsidRDefault="006D0E3C" w:rsidP="0046714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Участие в мероприятиях внешкольного и школьного уровня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E3C" w:rsidRPr="00550911" w:rsidRDefault="006D0E3C" w:rsidP="0046714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Сбор экспонатов и краеведческих матери</w:t>
            </w:r>
            <w:r>
              <w:rPr>
                <w:rFonts w:ascii="Times New Roman" w:hAnsi="Times New Roman"/>
                <w:sz w:val="28"/>
                <w:szCs w:val="28"/>
              </w:rPr>
              <w:t>алов для пополнения экспозиций.</w:t>
            </w:r>
          </w:p>
        </w:tc>
        <w:tc>
          <w:tcPr>
            <w:tcW w:w="5069" w:type="dxa"/>
          </w:tcPr>
          <w:p w:rsidR="006D0E3C" w:rsidRPr="00550911" w:rsidRDefault="006D0E3C" w:rsidP="0046714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CF3">
              <w:rPr>
                <w:rFonts w:ascii="Times New Roman" w:hAnsi="Times New Roman"/>
                <w:sz w:val="28"/>
                <w:szCs w:val="28"/>
              </w:rPr>
              <w:t>Самостоятельн</w:t>
            </w:r>
            <w:bookmarkStart w:id="0" w:name="_GoBack"/>
            <w:bookmarkEnd w:id="0"/>
            <w:r w:rsidRPr="00845CF3">
              <w:rPr>
                <w:rFonts w:ascii="Times New Roman" w:hAnsi="Times New Roman"/>
                <w:sz w:val="28"/>
                <w:szCs w:val="28"/>
              </w:rPr>
              <w:t xml:space="preserve">ая работа учащихся </w:t>
            </w:r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окладами, рефератами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>, исследовательски</w:t>
            </w:r>
            <w:r>
              <w:rPr>
                <w:rFonts w:ascii="Times New Roman" w:hAnsi="Times New Roman"/>
                <w:sz w:val="28"/>
                <w:szCs w:val="28"/>
              </w:rPr>
              <w:t>ми работами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сбор материалов из воспоминаний жителей села, старожилов и т.д.;</w:t>
            </w:r>
          </w:p>
          <w:p w:rsidR="006D0E3C" w:rsidRPr="00550911" w:rsidRDefault="006D0E3C" w:rsidP="0046714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профессиональных проб</w:t>
            </w:r>
            <w:r>
              <w:rPr>
                <w:rFonts w:ascii="Times New Roman" w:hAnsi="Times New Roman"/>
                <w:sz w:val="28"/>
                <w:szCs w:val="28"/>
              </w:rPr>
              <w:t>ах;</w:t>
            </w:r>
            <w:r w:rsidRPr="0055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E3C" w:rsidRPr="00550911" w:rsidRDefault="006D0E3C" w:rsidP="0046714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911">
              <w:rPr>
                <w:rFonts w:ascii="Times New Roman" w:hAnsi="Times New Roman"/>
                <w:sz w:val="28"/>
                <w:szCs w:val="28"/>
              </w:rPr>
              <w:t>Участие в краевых олимпиадах, конкурсах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D0E3C" w:rsidRDefault="006D0E3C"/>
    <w:sectPr w:rsidR="006D0E3C" w:rsidSect="00845CF3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D4D"/>
    <w:multiLevelType w:val="hybridMultilevel"/>
    <w:tmpl w:val="47EA2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17420"/>
    <w:multiLevelType w:val="hybridMultilevel"/>
    <w:tmpl w:val="924AA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40018A"/>
    <w:multiLevelType w:val="hybridMultilevel"/>
    <w:tmpl w:val="5F580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FA590B"/>
    <w:multiLevelType w:val="hybridMultilevel"/>
    <w:tmpl w:val="69C40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F12"/>
    <w:rsid w:val="00011F11"/>
    <w:rsid w:val="00024690"/>
    <w:rsid w:val="00323226"/>
    <w:rsid w:val="00467144"/>
    <w:rsid w:val="00550911"/>
    <w:rsid w:val="005F789E"/>
    <w:rsid w:val="006D0E3C"/>
    <w:rsid w:val="0084267C"/>
    <w:rsid w:val="00845CF3"/>
    <w:rsid w:val="0093099E"/>
    <w:rsid w:val="009F4F3C"/>
    <w:rsid w:val="00B52F12"/>
    <w:rsid w:val="00CF2859"/>
    <w:rsid w:val="00D779A2"/>
    <w:rsid w:val="00E7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11"/>
    <w:pPr>
      <w:spacing w:after="160" w:line="25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330</Words>
  <Characters>1883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10</cp:revision>
  <dcterms:created xsi:type="dcterms:W3CDTF">2020-12-17T09:25:00Z</dcterms:created>
  <dcterms:modified xsi:type="dcterms:W3CDTF">2021-08-22T10:13:00Z</dcterms:modified>
</cp:coreProperties>
</file>